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305E1" w14:textId="4CD1A723" w:rsidR="0002448E" w:rsidRDefault="0002448E" w:rsidP="0002448E">
      <w:pPr>
        <w:spacing w:after="0" w:line="240" w:lineRule="auto"/>
        <w:jc w:val="center"/>
        <w:rPr>
          <w:rFonts w:cs="Arial"/>
          <w:b/>
          <w:color w:val="00B0F0"/>
          <w:sz w:val="28"/>
          <w:szCs w:val="28"/>
        </w:rPr>
      </w:pPr>
      <w:r>
        <w:rPr>
          <w:rFonts w:cs="Arial"/>
          <w:b/>
          <w:noProof/>
          <w:color w:val="00B0F0"/>
          <w:sz w:val="28"/>
          <w:szCs w:val="28"/>
          <w:lang w:eastAsia="en-AU"/>
        </w:rPr>
        <w:drawing>
          <wp:anchor distT="0" distB="0" distL="114300" distR="114300" simplePos="0" relativeHeight="251658240" behindDoc="0" locked="0" layoutInCell="1" allowOverlap="1" wp14:editId="5164EDD8">
            <wp:simplePos x="0" y="0"/>
            <wp:positionH relativeFrom="column">
              <wp:posOffset>1659345</wp:posOffset>
            </wp:positionH>
            <wp:positionV relativeFrom="paragraph">
              <wp:posOffset>-453390</wp:posOffset>
            </wp:positionV>
            <wp:extent cx="1731010" cy="1131570"/>
            <wp:effectExtent l="0" t="0" r="2540" b="0"/>
            <wp:wrapNone/>
            <wp:docPr id="1" name="Picture 1" descr="\\sharks-srv\Data\Marketing\logos\New Sharks Logo\Community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harks-srv\Data\Marketing\logos\New Sharks Logo\Community Logo 2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9538B1" w14:textId="77777777" w:rsidR="0002448E" w:rsidRDefault="0002448E" w:rsidP="00BE5A42">
      <w:pPr>
        <w:spacing w:after="0" w:line="240" w:lineRule="auto"/>
        <w:rPr>
          <w:rFonts w:cs="Arial"/>
          <w:b/>
          <w:color w:val="00B0F0"/>
          <w:sz w:val="28"/>
          <w:szCs w:val="28"/>
        </w:rPr>
      </w:pPr>
    </w:p>
    <w:p w14:paraId="2CACC1BB" w14:textId="77777777" w:rsidR="0002448E" w:rsidRDefault="0002448E" w:rsidP="00BE5A42">
      <w:pPr>
        <w:spacing w:after="0" w:line="240" w:lineRule="auto"/>
        <w:rPr>
          <w:rFonts w:cs="Arial"/>
          <w:b/>
          <w:color w:val="00B0F0"/>
          <w:sz w:val="28"/>
          <w:szCs w:val="28"/>
        </w:rPr>
      </w:pPr>
    </w:p>
    <w:p w14:paraId="7A90FE31" w14:textId="77777777" w:rsidR="0002448E" w:rsidRDefault="0002448E" w:rsidP="00BE5A42">
      <w:pPr>
        <w:spacing w:after="0" w:line="240" w:lineRule="auto"/>
        <w:rPr>
          <w:rFonts w:cs="Arial"/>
          <w:b/>
          <w:color w:val="00B0F0"/>
          <w:sz w:val="28"/>
          <w:szCs w:val="28"/>
        </w:rPr>
      </w:pPr>
    </w:p>
    <w:p w14:paraId="2774A725" w14:textId="77777777" w:rsidR="0002448E" w:rsidRDefault="0002448E" w:rsidP="00BE5A42">
      <w:pPr>
        <w:spacing w:after="0" w:line="240" w:lineRule="auto"/>
        <w:rPr>
          <w:rFonts w:cs="Arial"/>
          <w:b/>
          <w:color w:val="00B0F0"/>
          <w:sz w:val="28"/>
          <w:szCs w:val="28"/>
        </w:rPr>
      </w:pPr>
    </w:p>
    <w:p w14:paraId="26E1258B" w14:textId="77777777" w:rsidR="0002448E" w:rsidRDefault="0002448E" w:rsidP="0002448E">
      <w:pPr>
        <w:spacing w:after="0" w:line="240" w:lineRule="auto"/>
        <w:jc w:val="center"/>
      </w:pPr>
      <w:r>
        <w:t xml:space="preserve">18 Greenhaven Road </w:t>
      </w:r>
      <w:proofErr w:type="spellStart"/>
      <w:r>
        <w:t>Grays</w:t>
      </w:r>
      <w:proofErr w:type="spellEnd"/>
      <w:r>
        <w:t xml:space="preserve"> Point, 2232</w:t>
      </w:r>
    </w:p>
    <w:p w14:paraId="266A0B08" w14:textId="77777777" w:rsidR="0002448E" w:rsidRDefault="0002448E" w:rsidP="0002448E">
      <w:pPr>
        <w:spacing w:after="0" w:line="240" w:lineRule="auto"/>
        <w:jc w:val="center"/>
      </w:pPr>
      <w:r>
        <w:t xml:space="preserve">9531 8151       0431945706 </w:t>
      </w:r>
    </w:p>
    <w:p w14:paraId="4D35FAF6" w14:textId="77777777" w:rsidR="0002448E" w:rsidRDefault="0002448E" w:rsidP="0002448E">
      <w:pPr>
        <w:spacing w:after="0" w:line="240" w:lineRule="auto"/>
        <w:jc w:val="center"/>
      </w:pPr>
      <w:r>
        <w:t>hockeysharks@gmail.com</w:t>
      </w:r>
    </w:p>
    <w:p w14:paraId="2AE98D07" w14:textId="77777777" w:rsidR="0002448E" w:rsidRDefault="0002448E" w:rsidP="0002448E">
      <w:pPr>
        <w:spacing w:after="0" w:line="240" w:lineRule="auto"/>
        <w:jc w:val="center"/>
      </w:pPr>
      <w:r>
        <w:t>ABN</w:t>
      </w:r>
      <w:proofErr w:type="gramStart"/>
      <w:r>
        <w:t>:58156597461</w:t>
      </w:r>
      <w:proofErr w:type="gramEnd"/>
      <w:r>
        <w:t xml:space="preserve"> </w:t>
      </w:r>
    </w:p>
    <w:p w14:paraId="5CD42154" w14:textId="77777777" w:rsidR="0002448E" w:rsidRDefault="0002448E" w:rsidP="0002448E">
      <w:pPr>
        <w:spacing w:after="0" w:line="240" w:lineRule="auto"/>
        <w:jc w:val="center"/>
      </w:pPr>
      <w:r>
        <w:t xml:space="preserve">President: Andrew Bridgeman   Secretary: Catherine Capelli    Treasurer: John Dalla-Bona </w:t>
      </w:r>
    </w:p>
    <w:p w14:paraId="0898BB5A" w14:textId="77777777" w:rsidR="0002448E" w:rsidRDefault="0002448E" w:rsidP="00BE5A42">
      <w:pPr>
        <w:spacing w:after="0" w:line="240" w:lineRule="auto"/>
        <w:rPr>
          <w:rFonts w:cs="Arial"/>
          <w:b/>
          <w:color w:val="00B0F0"/>
          <w:sz w:val="28"/>
          <w:szCs w:val="28"/>
        </w:rPr>
      </w:pPr>
    </w:p>
    <w:p w14:paraId="66581E92" w14:textId="77777777" w:rsidR="0002448E" w:rsidRDefault="0002448E" w:rsidP="00BE5A42">
      <w:pPr>
        <w:spacing w:after="0" w:line="240" w:lineRule="auto"/>
        <w:rPr>
          <w:rFonts w:cs="Arial"/>
          <w:b/>
          <w:color w:val="00B0F0"/>
          <w:sz w:val="28"/>
          <w:szCs w:val="28"/>
        </w:rPr>
      </w:pPr>
      <w:bookmarkStart w:id="0" w:name="_GoBack"/>
      <w:bookmarkEnd w:id="0"/>
    </w:p>
    <w:p w14:paraId="7A7ADBEA" w14:textId="77777777" w:rsidR="00BE5A42" w:rsidRPr="0002448E" w:rsidRDefault="00BE5A42" w:rsidP="00BE5A42">
      <w:pPr>
        <w:spacing w:after="0" w:line="240" w:lineRule="auto"/>
        <w:rPr>
          <w:rFonts w:cs="Arial"/>
          <w:b/>
          <w:color w:val="00B0F0"/>
          <w:sz w:val="28"/>
          <w:szCs w:val="28"/>
        </w:rPr>
      </w:pPr>
      <w:r w:rsidRPr="0002448E">
        <w:rPr>
          <w:rFonts w:cs="Arial"/>
          <w:b/>
          <w:color w:val="00B0F0"/>
          <w:sz w:val="28"/>
          <w:szCs w:val="28"/>
        </w:rPr>
        <w:t>Sharks Hockey Club</w:t>
      </w:r>
    </w:p>
    <w:p w14:paraId="5653A00F" w14:textId="6FFEE4E3" w:rsidR="00BE5A42" w:rsidRPr="0002448E" w:rsidRDefault="00BE5A42" w:rsidP="00BE5A42">
      <w:pPr>
        <w:spacing w:after="0" w:line="240" w:lineRule="auto"/>
        <w:rPr>
          <w:rFonts w:cs="Arial"/>
          <w:b/>
          <w:color w:val="00B0F0"/>
          <w:sz w:val="28"/>
          <w:szCs w:val="28"/>
        </w:rPr>
      </w:pPr>
      <w:r w:rsidRPr="0002448E">
        <w:rPr>
          <w:rFonts w:cs="Arial"/>
          <w:b/>
          <w:color w:val="00B0F0"/>
          <w:sz w:val="28"/>
          <w:szCs w:val="28"/>
        </w:rPr>
        <w:t>General Meeting Minutes:</w:t>
      </w:r>
      <w:r w:rsidRPr="0002448E">
        <w:rPr>
          <w:rFonts w:cs="Arial"/>
          <w:b/>
          <w:color w:val="00B0F0"/>
          <w:sz w:val="28"/>
          <w:szCs w:val="28"/>
        </w:rPr>
        <w:tab/>
      </w:r>
      <w:r w:rsidR="00E47BDC" w:rsidRPr="0002448E">
        <w:rPr>
          <w:rFonts w:cs="Arial"/>
          <w:b/>
          <w:color w:val="00B0F0"/>
          <w:sz w:val="28"/>
          <w:szCs w:val="28"/>
        </w:rPr>
        <w:t>6</w:t>
      </w:r>
      <w:r w:rsidR="00235C64" w:rsidRPr="0002448E">
        <w:rPr>
          <w:rFonts w:cs="Arial"/>
          <w:b/>
          <w:color w:val="00B0F0"/>
          <w:sz w:val="28"/>
          <w:szCs w:val="28"/>
          <w:vertAlign w:val="superscript"/>
        </w:rPr>
        <w:t>th</w:t>
      </w:r>
      <w:r w:rsidR="00235C64" w:rsidRPr="0002448E">
        <w:rPr>
          <w:rFonts w:cs="Arial"/>
          <w:b/>
          <w:color w:val="00B0F0"/>
          <w:sz w:val="28"/>
          <w:szCs w:val="28"/>
        </w:rPr>
        <w:t xml:space="preserve"> </w:t>
      </w:r>
      <w:r w:rsidR="00E47BDC" w:rsidRPr="0002448E">
        <w:rPr>
          <w:rFonts w:cs="Arial"/>
          <w:b/>
          <w:color w:val="00B0F0"/>
          <w:sz w:val="28"/>
          <w:szCs w:val="28"/>
        </w:rPr>
        <w:t>September</w:t>
      </w:r>
      <w:r w:rsidR="00235C64" w:rsidRPr="0002448E">
        <w:rPr>
          <w:rFonts w:cs="Arial"/>
          <w:b/>
          <w:color w:val="00B0F0"/>
          <w:sz w:val="28"/>
          <w:szCs w:val="28"/>
        </w:rPr>
        <w:t xml:space="preserve"> 2018</w:t>
      </w:r>
    </w:p>
    <w:p w14:paraId="1485415D" w14:textId="25A6E6CE" w:rsidR="00BE5A42" w:rsidRPr="0002448E" w:rsidRDefault="00BE5A42" w:rsidP="00E11C36">
      <w:pPr>
        <w:spacing w:after="0" w:line="240" w:lineRule="auto"/>
        <w:rPr>
          <w:rFonts w:cs="Arial"/>
          <w:b/>
          <w:color w:val="00B0F0"/>
          <w:sz w:val="28"/>
          <w:szCs w:val="28"/>
        </w:rPr>
      </w:pPr>
      <w:r w:rsidRPr="0002448E">
        <w:rPr>
          <w:rFonts w:cs="Arial"/>
          <w:b/>
          <w:color w:val="00B0F0"/>
          <w:sz w:val="28"/>
          <w:szCs w:val="28"/>
        </w:rPr>
        <w:t>Held:</w:t>
      </w:r>
      <w:r w:rsidR="00CA6AE2" w:rsidRPr="0002448E">
        <w:rPr>
          <w:rFonts w:cs="Arial"/>
          <w:b/>
          <w:color w:val="00B0F0"/>
          <w:sz w:val="28"/>
          <w:szCs w:val="28"/>
        </w:rPr>
        <w:t xml:space="preserve"> </w:t>
      </w:r>
      <w:r w:rsidR="00E47BDC" w:rsidRPr="0002448E">
        <w:rPr>
          <w:rFonts w:cs="Arial"/>
          <w:b/>
          <w:color w:val="00B0F0"/>
          <w:sz w:val="28"/>
          <w:szCs w:val="28"/>
        </w:rPr>
        <w:t>Tradies Gymea</w:t>
      </w:r>
    </w:p>
    <w:p w14:paraId="1BA7A666" w14:textId="77777777" w:rsidR="00E11C36" w:rsidRDefault="00E11C36" w:rsidP="00E11C36">
      <w:pPr>
        <w:spacing w:after="0" w:line="240" w:lineRule="auto"/>
        <w:rPr>
          <w:rFonts w:cs="Arial"/>
          <w:sz w:val="28"/>
          <w:szCs w:val="28"/>
        </w:rPr>
      </w:pPr>
    </w:p>
    <w:p w14:paraId="2AA72AA8" w14:textId="77777777" w:rsidR="00E47BDC" w:rsidRDefault="00E47BDC" w:rsidP="00E11C36">
      <w:pPr>
        <w:spacing w:after="0" w:line="240" w:lineRule="auto"/>
        <w:rPr>
          <w:rFonts w:cs="Arial"/>
          <w:sz w:val="28"/>
          <w:szCs w:val="28"/>
        </w:rPr>
      </w:pPr>
    </w:p>
    <w:p w14:paraId="6A1C3829" w14:textId="6DEDE12C" w:rsidR="00E47BDC" w:rsidRPr="00CE1651" w:rsidRDefault="00E47BDC" w:rsidP="00E47BDC">
      <w:pPr>
        <w:rPr>
          <w:rFonts w:cs="Arial"/>
          <w:sz w:val="28"/>
          <w:szCs w:val="28"/>
        </w:rPr>
      </w:pPr>
      <w:r w:rsidRPr="00CE1651">
        <w:rPr>
          <w:rFonts w:cs="Arial"/>
          <w:b/>
          <w:sz w:val="28"/>
          <w:szCs w:val="28"/>
        </w:rPr>
        <w:t>Meeting Opened</w:t>
      </w:r>
      <w:r w:rsidRPr="00CE1651">
        <w:rPr>
          <w:rFonts w:cs="Arial"/>
          <w:sz w:val="28"/>
          <w:szCs w:val="28"/>
        </w:rPr>
        <w:t xml:space="preserve">: </w:t>
      </w:r>
      <w:r w:rsidRPr="00CE1651">
        <w:rPr>
          <w:rFonts w:cs="Arial"/>
          <w:sz w:val="28"/>
          <w:szCs w:val="28"/>
        </w:rPr>
        <w:tab/>
        <w:t>7.</w:t>
      </w:r>
      <w:r w:rsidR="00A2221E">
        <w:rPr>
          <w:rFonts w:cs="Arial"/>
          <w:sz w:val="28"/>
          <w:szCs w:val="28"/>
        </w:rPr>
        <w:t>4</w:t>
      </w:r>
      <w:r w:rsidRPr="00CE1651">
        <w:rPr>
          <w:rFonts w:cs="Arial"/>
          <w:sz w:val="28"/>
          <w:szCs w:val="28"/>
        </w:rPr>
        <w:t>0pm</w:t>
      </w:r>
    </w:p>
    <w:p w14:paraId="57295624" w14:textId="16FE3B27" w:rsidR="00BE5A42" w:rsidRDefault="00BE5A42" w:rsidP="00BE5A42">
      <w:pPr>
        <w:rPr>
          <w:rFonts w:cs="Arial"/>
          <w:sz w:val="28"/>
          <w:szCs w:val="28"/>
        </w:rPr>
      </w:pPr>
      <w:r w:rsidRPr="00CE1651">
        <w:rPr>
          <w:rFonts w:cs="Arial"/>
          <w:b/>
          <w:sz w:val="28"/>
          <w:szCs w:val="28"/>
        </w:rPr>
        <w:t>Present:</w:t>
      </w:r>
      <w:r w:rsidRPr="00CE1651">
        <w:rPr>
          <w:rFonts w:cs="Arial"/>
          <w:sz w:val="28"/>
          <w:szCs w:val="28"/>
        </w:rPr>
        <w:t xml:space="preserve"> </w:t>
      </w:r>
      <w:r w:rsidR="00CA6AE2">
        <w:rPr>
          <w:rFonts w:cs="Arial"/>
          <w:sz w:val="28"/>
          <w:szCs w:val="28"/>
        </w:rPr>
        <w:t xml:space="preserve"> Andrew Bridgeman</w:t>
      </w:r>
      <w:r w:rsidRPr="00CE1651">
        <w:rPr>
          <w:rFonts w:cs="Arial"/>
          <w:sz w:val="28"/>
          <w:szCs w:val="28"/>
        </w:rPr>
        <w:t>, George Elakis</w:t>
      </w:r>
      <w:proofErr w:type="gramStart"/>
      <w:r w:rsidRPr="00CE1651">
        <w:rPr>
          <w:rFonts w:cs="Arial"/>
          <w:sz w:val="28"/>
          <w:szCs w:val="28"/>
        </w:rPr>
        <w:t>, ,</w:t>
      </w:r>
      <w:proofErr w:type="gramEnd"/>
      <w:r w:rsidRPr="00CE1651">
        <w:rPr>
          <w:rFonts w:cs="Arial"/>
          <w:sz w:val="28"/>
          <w:szCs w:val="28"/>
        </w:rPr>
        <w:t xml:space="preserve"> </w:t>
      </w:r>
      <w:r w:rsidR="00235C64">
        <w:rPr>
          <w:rFonts w:cs="Arial"/>
          <w:sz w:val="28"/>
          <w:szCs w:val="28"/>
        </w:rPr>
        <w:t xml:space="preserve">Marisa Dalla-Bona, </w:t>
      </w:r>
      <w:r>
        <w:rPr>
          <w:rFonts w:cs="Arial"/>
          <w:sz w:val="28"/>
          <w:szCs w:val="28"/>
        </w:rPr>
        <w:t>Catherine Capelli,</w:t>
      </w:r>
      <w:r w:rsidRPr="00CE1651">
        <w:rPr>
          <w:rFonts w:cs="Arial"/>
          <w:sz w:val="28"/>
          <w:szCs w:val="28"/>
        </w:rPr>
        <w:t xml:space="preserve"> </w:t>
      </w:r>
      <w:r w:rsidR="00B726C2">
        <w:rPr>
          <w:rFonts w:cs="Arial"/>
          <w:sz w:val="28"/>
          <w:szCs w:val="28"/>
        </w:rPr>
        <w:t xml:space="preserve">John </w:t>
      </w:r>
      <w:proofErr w:type="spellStart"/>
      <w:r w:rsidR="00B726C2">
        <w:rPr>
          <w:rFonts w:cs="Arial"/>
          <w:sz w:val="28"/>
          <w:szCs w:val="28"/>
        </w:rPr>
        <w:t>Dalla</w:t>
      </w:r>
      <w:proofErr w:type="spellEnd"/>
      <w:r w:rsidR="00B726C2">
        <w:rPr>
          <w:rFonts w:cs="Arial"/>
          <w:sz w:val="28"/>
          <w:szCs w:val="28"/>
        </w:rPr>
        <w:t xml:space="preserve"> </w:t>
      </w:r>
      <w:r w:rsidR="00D87B99">
        <w:rPr>
          <w:rFonts w:cs="Arial"/>
          <w:sz w:val="28"/>
          <w:szCs w:val="28"/>
        </w:rPr>
        <w:t>–</w:t>
      </w:r>
      <w:r w:rsidR="00B726C2">
        <w:rPr>
          <w:rFonts w:cs="Arial"/>
          <w:sz w:val="28"/>
          <w:szCs w:val="28"/>
        </w:rPr>
        <w:t>Bona</w:t>
      </w:r>
      <w:r w:rsidR="00235C64">
        <w:rPr>
          <w:rFonts w:cs="Arial"/>
          <w:sz w:val="28"/>
          <w:szCs w:val="28"/>
        </w:rPr>
        <w:t xml:space="preserve">, Angela </w:t>
      </w:r>
      <w:proofErr w:type="spellStart"/>
      <w:r w:rsidR="00235C64">
        <w:rPr>
          <w:rFonts w:cs="Arial"/>
          <w:sz w:val="28"/>
          <w:szCs w:val="28"/>
        </w:rPr>
        <w:t>Owers</w:t>
      </w:r>
      <w:proofErr w:type="spellEnd"/>
      <w:r w:rsidR="00235C64">
        <w:rPr>
          <w:rFonts w:cs="Arial"/>
          <w:sz w:val="28"/>
          <w:szCs w:val="28"/>
        </w:rPr>
        <w:t>, Jane Milligan,</w:t>
      </w:r>
      <w:r w:rsidR="00E47BDC">
        <w:rPr>
          <w:rFonts w:cs="Arial"/>
          <w:sz w:val="28"/>
          <w:szCs w:val="28"/>
        </w:rPr>
        <w:t xml:space="preserve"> Wendy Hindmarsh, Rodney Hindmarsh, Nick</w:t>
      </w:r>
    </w:p>
    <w:p w14:paraId="396D3C60" w14:textId="426D1398" w:rsidR="00D87B99" w:rsidRPr="00CE1651" w:rsidRDefault="00E47BDC" w:rsidP="00BE5A42">
      <w:pPr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Apologies:  </w:t>
      </w:r>
      <w:r>
        <w:rPr>
          <w:rFonts w:cs="Arial"/>
          <w:sz w:val="28"/>
          <w:szCs w:val="28"/>
        </w:rPr>
        <w:t>M</w:t>
      </w:r>
      <w:r w:rsidR="00F1591C">
        <w:rPr>
          <w:rFonts w:cs="Arial"/>
          <w:sz w:val="28"/>
          <w:szCs w:val="28"/>
        </w:rPr>
        <w:t>att</w:t>
      </w:r>
      <w:r>
        <w:rPr>
          <w:rFonts w:cs="Arial"/>
          <w:sz w:val="28"/>
          <w:szCs w:val="28"/>
        </w:rPr>
        <w:t xml:space="preserve"> Rowling </w:t>
      </w:r>
    </w:p>
    <w:p w14:paraId="38CB657B" w14:textId="150D3F18" w:rsidR="00E11C36" w:rsidRPr="00CE1651" w:rsidRDefault="00235C64" w:rsidP="00BE5A42">
      <w:pPr>
        <w:rPr>
          <w:rFonts w:cs="Arial"/>
          <w:sz w:val="28"/>
          <w:szCs w:val="28"/>
        </w:rPr>
      </w:pPr>
      <w:proofErr w:type="gramStart"/>
      <w:r>
        <w:rPr>
          <w:rFonts w:cs="Arial"/>
          <w:b/>
          <w:sz w:val="28"/>
          <w:szCs w:val="28"/>
        </w:rPr>
        <w:t>Introductions for new committee members.</w:t>
      </w:r>
      <w:proofErr w:type="gramEnd"/>
    </w:p>
    <w:p w14:paraId="42F7408E" w14:textId="28054F10" w:rsidR="00BE5A42" w:rsidRPr="00CE1651" w:rsidRDefault="0002448E" w:rsidP="00BE5A42">
      <w:pPr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Previous </w:t>
      </w:r>
      <w:r w:rsidR="00235C64">
        <w:rPr>
          <w:rFonts w:cs="Arial"/>
          <w:b/>
          <w:sz w:val="28"/>
          <w:szCs w:val="28"/>
        </w:rPr>
        <w:t>M</w:t>
      </w:r>
      <w:r w:rsidR="00BE5A42" w:rsidRPr="00CE1651">
        <w:rPr>
          <w:rFonts w:cs="Arial"/>
          <w:b/>
          <w:sz w:val="28"/>
          <w:szCs w:val="28"/>
        </w:rPr>
        <w:t>inutes approved</w:t>
      </w:r>
      <w:r w:rsidR="00BE5A42" w:rsidRPr="00CE1651">
        <w:rPr>
          <w:rFonts w:cs="Arial"/>
          <w:sz w:val="28"/>
          <w:szCs w:val="28"/>
        </w:rPr>
        <w:t xml:space="preserve">: </w:t>
      </w:r>
      <w:r w:rsidR="00D87B99">
        <w:rPr>
          <w:rFonts w:cs="Arial"/>
          <w:sz w:val="28"/>
          <w:szCs w:val="28"/>
        </w:rPr>
        <w:t>John Dalla-Bona</w:t>
      </w:r>
    </w:p>
    <w:p w14:paraId="2274501E" w14:textId="748CE751" w:rsidR="00BE5A42" w:rsidRPr="00CE1651" w:rsidRDefault="00BE5A42" w:rsidP="00BE5A42">
      <w:pPr>
        <w:rPr>
          <w:rFonts w:cs="Arial"/>
          <w:sz w:val="28"/>
          <w:szCs w:val="28"/>
        </w:rPr>
      </w:pPr>
      <w:r w:rsidRPr="00CE1651">
        <w:rPr>
          <w:rFonts w:cs="Arial"/>
          <w:b/>
          <w:sz w:val="28"/>
          <w:szCs w:val="28"/>
        </w:rPr>
        <w:t>Seconded</w:t>
      </w:r>
      <w:r w:rsidRPr="00CE1651">
        <w:rPr>
          <w:rFonts w:cs="Arial"/>
          <w:sz w:val="28"/>
          <w:szCs w:val="28"/>
        </w:rPr>
        <w:t xml:space="preserve">: </w:t>
      </w:r>
      <w:r w:rsidR="00E47BDC">
        <w:rPr>
          <w:rFonts w:cs="Arial"/>
          <w:sz w:val="28"/>
          <w:szCs w:val="28"/>
        </w:rPr>
        <w:t>Catherine Capelli</w:t>
      </w:r>
    </w:p>
    <w:p w14:paraId="63326224" w14:textId="77777777" w:rsidR="00BE5A42" w:rsidRDefault="00BE5A42" w:rsidP="00BE5A42">
      <w:pPr>
        <w:rPr>
          <w:rFonts w:cs="Arial"/>
          <w:b/>
          <w:sz w:val="28"/>
          <w:szCs w:val="28"/>
          <w:u w:val="single"/>
        </w:rPr>
      </w:pPr>
      <w:r w:rsidRPr="00CE1651">
        <w:rPr>
          <w:rFonts w:cs="Arial"/>
          <w:b/>
          <w:sz w:val="28"/>
          <w:szCs w:val="28"/>
          <w:u w:val="single"/>
        </w:rPr>
        <w:t>President’s report</w:t>
      </w:r>
    </w:p>
    <w:p w14:paraId="45CE9A19" w14:textId="5BCDD67E" w:rsidR="00F1591C" w:rsidRDefault="00F1591C" w:rsidP="00BE5A42">
      <w:pPr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Sharks with heart.</w:t>
      </w:r>
      <w:proofErr w:type="gramEnd"/>
      <w:r>
        <w:rPr>
          <w:rFonts w:cs="Arial"/>
          <w:sz w:val="28"/>
          <w:szCs w:val="28"/>
        </w:rPr>
        <w:t xml:space="preserve"> Need to reapply to reuse the logo.</w:t>
      </w:r>
    </w:p>
    <w:p w14:paraId="05E4CD51" w14:textId="69617B8E" w:rsidR="00235C64" w:rsidRPr="00235C64" w:rsidRDefault="00F1591C" w:rsidP="00BE5A42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Fundraising application is </w:t>
      </w:r>
      <w:proofErr w:type="gramStart"/>
      <w:r>
        <w:rPr>
          <w:rFonts w:cs="Arial"/>
          <w:sz w:val="28"/>
          <w:szCs w:val="28"/>
        </w:rPr>
        <w:t>stricter.,</w:t>
      </w:r>
      <w:proofErr w:type="gramEnd"/>
      <w:r>
        <w:rPr>
          <w:rFonts w:cs="Arial"/>
          <w:sz w:val="28"/>
          <w:szCs w:val="28"/>
        </w:rPr>
        <w:t xml:space="preserve"> need more information.</w:t>
      </w:r>
    </w:p>
    <w:p w14:paraId="5D8AEBE3" w14:textId="25792A06" w:rsidR="00BE5A42" w:rsidRDefault="00BE5A42" w:rsidP="00BE5A42">
      <w:pPr>
        <w:rPr>
          <w:rFonts w:cs="Arial"/>
          <w:sz w:val="28"/>
          <w:szCs w:val="28"/>
        </w:rPr>
      </w:pPr>
      <w:r w:rsidRPr="00CE1651">
        <w:rPr>
          <w:rFonts w:cs="Arial"/>
          <w:b/>
          <w:sz w:val="28"/>
          <w:szCs w:val="28"/>
          <w:u w:val="single"/>
        </w:rPr>
        <w:t>Treasurer</w:t>
      </w:r>
      <w:r w:rsidR="00AD67F3">
        <w:rPr>
          <w:rFonts w:cs="Arial"/>
          <w:b/>
          <w:sz w:val="28"/>
          <w:szCs w:val="28"/>
          <w:u w:val="single"/>
        </w:rPr>
        <w:t>’</w:t>
      </w:r>
      <w:r w:rsidRPr="00CE1651">
        <w:rPr>
          <w:rFonts w:cs="Arial"/>
          <w:b/>
          <w:sz w:val="28"/>
          <w:szCs w:val="28"/>
          <w:u w:val="single"/>
        </w:rPr>
        <w:t xml:space="preserve">s report </w:t>
      </w:r>
      <w:r w:rsidRPr="00CE1651">
        <w:rPr>
          <w:rFonts w:cs="Arial"/>
          <w:sz w:val="28"/>
          <w:szCs w:val="28"/>
        </w:rPr>
        <w:t>– John Dalla-Bona</w:t>
      </w:r>
      <w:r>
        <w:rPr>
          <w:rFonts w:cs="Arial"/>
          <w:sz w:val="28"/>
          <w:szCs w:val="28"/>
        </w:rPr>
        <w:t xml:space="preserve"> </w:t>
      </w:r>
    </w:p>
    <w:p w14:paraId="6891ACB5" w14:textId="000FA0AB" w:rsidR="00235C64" w:rsidRDefault="00F1591C" w:rsidP="00A6286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Distribute more funds- </w:t>
      </w:r>
    </w:p>
    <w:p w14:paraId="42D999A2" w14:textId="1B008634" w:rsidR="00F1591C" w:rsidRDefault="00F1591C" w:rsidP="00A6286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SEHA billing has arrived. Turf fees to be done.</w:t>
      </w:r>
    </w:p>
    <w:p w14:paraId="72936116" w14:textId="57D28F51" w:rsidR="00F1591C" w:rsidRDefault="00F1591C" w:rsidP="00A62866">
      <w:pPr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Presentation  and</w:t>
      </w:r>
      <w:proofErr w:type="gramEnd"/>
      <w:r>
        <w:rPr>
          <w:rFonts w:cs="Arial"/>
          <w:sz w:val="28"/>
          <w:szCs w:val="28"/>
        </w:rPr>
        <w:t xml:space="preserve"> </w:t>
      </w:r>
      <w:r w:rsidR="0002448E">
        <w:rPr>
          <w:rFonts w:cs="Arial"/>
          <w:sz w:val="28"/>
          <w:szCs w:val="28"/>
        </w:rPr>
        <w:t>trophies</w:t>
      </w:r>
      <w:r>
        <w:rPr>
          <w:rFonts w:cs="Arial"/>
          <w:sz w:val="28"/>
          <w:szCs w:val="28"/>
        </w:rPr>
        <w:t xml:space="preserve"> still to organise.</w:t>
      </w:r>
    </w:p>
    <w:p w14:paraId="7E2927B8" w14:textId="20833916" w:rsidR="00F1591C" w:rsidRDefault="00F1591C" w:rsidP="00A6286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Jane Milligan paid the pavilion cost, </w:t>
      </w:r>
      <w:proofErr w:type="gramStart"/>
      <w:r>
        <w:rPr>
          <w:rFonts w:cs="Arial"/>
          <w:sz w:val="28"/>
          <w:szCs w:val="28"/>
        </w:rPr>
        <w:t>piñata(</w:t>
      </w:r>
      <w:proofErr w:type="gramEnd"/>
      <w:r>
        <w:rPr>
          <w:rFonts w:cs="Arial"/>
          <w:sz w:val="28"/>
          <w:szCs w:val="28"/>
        </w:rPr>
        <w:t>sharks) and prizes.</w:t>
      </w:r>
    </w:p>
    <w:p w14:paraId="74EF6F06" w14:textId="6531B6DD" w:rsidR="00F1591C" w:rsidRDefault="00F1591C" w:rsidP="00A6286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Budget to be $1000 maximum.</w:t>
      </w:r>
    </w:p>
    <w:p w14:paraId="63E82C99" w14:textId="773B8E93" w:rsidR="00F1591C" w:rsidRDefault="00F1591C" w:rsidP="00A6286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Hockey NSW sent rebate of $5000 </w:t>
      </w:r>
    </w:p>
    <w:p w14:paraId="52710E98" w14:textId="785B7FD8" w:rsidR="00235C64" w:rsidRDefault="00235C64" w:rsidP="00A6286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Approved CC</w:t>
      </w:r>
    </w:p>
    <w:p w14:paraId="66EEF5E0" w14:textId="694469C4" w:rsidR="00235C64" w:rsidRPr="00A62866" w:rsidRDefault="00235C64" w:rsidP="00A6286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Seconded GE</w:t>
      </w:r>
    </w:p>
    <w:p w14:paraId="2C939FD6" w14:textId="77777777" w:rsidR="00AD67F3" w:rsidRPr="00CE1651" w:rsidRDefault="00AD67F3" w:rsidP="00AD67F3">
      <w:pPr>
        <w:spacing w:after="0" w:line="240" w:lineRule="auto"/>
        <w:rPr>
          <w:rFonts w:cs="Arial"/>
          <w:sz w:val="28"/>
          <w:szCs w:val="28"/>
        </w:rPr>
      </w:pPr>
      <w:r w:rsidRPr="00CE1651">
        <w:rPr>
          <w:rFonts w:cs="Arial"/>
          <w:b/>
          <w:sz w:val="28"/>
          <w:szCs w:val="28"/>
          <w:u w:val="single"/>
        </w:rPr>
        <w:t xml:space="preserve">Sports Council </w:t>
      </w:r>
      <w:r w:rsidRPr="00CE1651">
        <w:rPr>
          <w:rFonts w:cs="Arial"/>
          <w:sz w:val="28"/>
          <w:szCs w:val="28"/>
        </w:rPr>
        <w:t>– George Elakis</w:t>
      </w:r>
    </w:p>
    <w:p w14:paraId="533BFCA4" w14:textId="77777777" w:rsidR="00235C64" w:rsidRDefault="00235C64" w:rsidP="00E8483D">
      <w:pPr>
        <w:pStyle w:val="ListParagraph"/>
        <w:ind w:left="1080"/>
        <w:rPr>
          <w:sz w:val="28"/>
          <w:szCs w:val="28"/>
        </w:rPr>
      </w:pPr>
    </w:p>
    <w:p w14:paraId="59B075A4" w14:textId="0063394E" w:rsidR="00E8483D" w:rsidRDefault="00403541" w:rsidP="00E8483D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Charter says need to support the community and give amenities to members. The executive have met and agreed a total of $12000 grants to be distributed in 2 instalments.</w:t>
      </w:r>
    </w:p>
    <w:p w14:paraId="56972B41" w14:textId="11AD2B3B" w:rsidR="00403541" w:rsidRDefault="00403541" w:rsidP="00E8483D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$6000 to be issued by October </w:t>
      </w:r>
      <w:proofErr w:type="gramStart"/>
      <w:r>
        <w:rPr>
          <w:sz w:val="28"/>
          <w:szCs w:val="28"/>
        </w:rPr>
        <w:t>31</w:t>
      </w:r>
      <w:r w:rsidRPr="00403541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$1300 approved to the club</w:t>
      </w:r>
    </w:p>
    <w:p w14:paraId="27A57603" w14:textId="76289F4D" w:rsidR="00403541" w:rsidRDefault="00403541" w:rsidP="00E8483D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They will still do club sportsperson of the </w:t>
      </w:r>
      <w:proofErr w:type="spellStart"/>
      <w:r>
        <w:rPr>
          <w:sz w:val="28"/>
          <w:szCs w:val="28"/>
        </w:rPr>
        <w:t>yearand</w:t>
      </w:r>
      <w:proofErr w:type="spellEnd"/>
      <w:r>
        <w:rPr>
          <w:sz w:val="28"/>
          <w:szCs w:val="28"/>
        </w:rPr>
        <w:t xml:space="preserve"> the Steve Rogers award.</w:t>
      </w:r>
    </w:p>
    <w:p w14:paraId="3B603D9E" w14:textId="7A3D7A7A" w:rsidR="00403541" w:rsidRDefault="00403541" w:rsidP="00E8483D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Little athletics have withdrawn from the council.</w:t>
      </w:r>
    </w:p>
    <w:p w14:paraId="0F744310" w14:textId="7A969A41" w:rsidR="00403541" w:rsidRDefault="00403541" w:rsidP="00E8483D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Financial $1689, 1570</w:t>
      </w:r>
    </w:p>
    <w:p w14:paraId="239086F8" w14:textId="225896DF" w:rsidR="00403541" w:rsidRDefault="00403541" w:rsidP="00E8483D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At this stage it is unknown if the council will continue.</w:t>
      </w:r>
    </w:p>
    <w:p w14:paraId="7EA8985C" w14:textId="77777777" w:rsidR="00403541" w:rsidRPr="007C0C39" w:rsidRDefault="00403541" w:rsidP="00E8483D">
      <w:pPr>
        <w:pStyle w:val="ListParagraph"/>
        <w:ind w:left="1080"/>
        <w:rPr>
          <w:sz w:val="28"/>
          <w:szCs w:val="28"/>
        </w:rPr>
      </w:pPr>
    </w:p>
    <w:p w14:paraId="41092E2A" w14:textId="77777777" w:rsidR="00AD67F3" w:rsidRDefault="00AD67F3" w:rsidP="00AD67F3">
      <w:pPr>
        <w:spacing w:line="240" w:lineRule="auto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SSHA Report</w:t>
      </w:r>
    </w:p>
    <w:p w14:paraId="14754A0C" w14:textId="2C1B7663" w:rsidR="00235C64" w:rsidRDefault="00C925ED" w:rsidP="000B6DCB">
      <w:pPr>
        <w:spacing w:line="240" w:lineRule="auto"/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Draft- rep hockey 25%</w:t>
      </w:r>
    </w:p>
    <w:p w14:paraId="46A7BD71" w14:textId="18FCF5DE" w:rsidR="00C925ED" w:rsidRDefault="00C925ED" w:rsidP="000B6DCB">
      <w:pPr>
        <w:spacing w:line="240" w:lineRule="auto"/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Regarding </w:t>
      </w:r>
      <w:proofErr w:type="gramStart"/>
      <w:r>
        <w:rPr>
          <w:rFonts w:cs="Arial"/>
          <w:sz w:val="28"/>
          <w:szCs w:val="28"/>
        </w:rPr>
        <w:t>notifications ,</w:t>
      </w:r>
      <w:proofErr w:type="gramEnd"/>
      <w:r>
        <w:rPr>
          <w:rFonts w:cs="Arial"/>
          <w:sz w:val="28"/>
          <w:szCs w:val="28"/>
        </w:rPr>
        <w:t xml:space="preserve"> registrati</w:t>
      </w:r>
      <w:r w:rsidR="00C01F57">
        <w:rPr>
          <w:rFonts w:cs="Arial"/>
          <w:sz w:val="28"/>
          <w:szCs w:val="28"/>
        </w:rPr>
        <w:t>ons, and trials to be discussed.</w:t>
      </w:r>
    </w:p>
    <w:p w14:paraId="48AEA91E" w14:textId="1A5C6581" w:rsidR="00AD67F3" w:rsidRDefault="00235C64" w:rsidP="009A0558">
      <w:pPr>
        <w:spacing w:line="240" w:lineRule="auto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 xml:space="preserve">Seniors </w:t>
      </w:r>
      <w:r w:rsidR="00A62866">
        <w:rPr>
          <w:rFonts w:cs="Arial"/>
          <w:b/>
          <w:sz w:val="28"/>
          <w:szCs w:val="28"/>
          <w:u w:val="single"/>
        </w:rPr>
        <w:t>Convenors Report</w:t>
      </w:r>
    </w:p>
    <w:p w14:paraId="05558331" w14:textId="1272BF72" w:rsidR="00235C64" w:rsidRDefault="007930FB" w:rsidP="00BE7219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BE7219">
        <w:rPr>
          <w:rFonts w:cs="Arial"/>
          <w:sz w:val="28"/>
          <w:szCs w:val="28"/>
        </w:rPr>
        <w:t>Phenomenal season-</w:t>
      </w:r>
    </w:p>
    <w:p w14:paraId="10EDEB90" w14:textId="13E9F5A8" w:rsidR="00BE7219" w:rsidRDefault="00BE7219" w:rsidP="00BA64E7">
      <w:pPr>
        <w:spacing w:after="0" w:line="240" w:lineRule="auto"/>
        <w:ind w:firstLine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Reef sharks GF</w:t>
      </w:r>
    </w:p>
    <w:p w14:paraId="57272602" w14:textId="3E9639B4" w:rsidR="00BE7219" w:rsidRDefault="00BE7219" w:rsidP="00BA64E7">
      <w:pPr>
        <w:spacing w:after="0" w:line="240" w:lineRule="auto"/>
        <w:ind w:firstLine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SEHA 2s team – 5</w:t>
      </w:r>
      <w:r w:rsidRPr="00BE7219">
        <w:rPr>
          <w:rFonts w:cs="Arial"/>
          <w:sz w:val="28"/>
          <w:szCs w:val="28"/>
          <w:vertAlign w:val="superscript"/>
        </w:rPr>
        <w:t>th</w:t>
      </w:r>
    </w:p>
    <w:p w14:paraId="14D15AD4" w14:textId="72F2E79B" w:rsidR="00BE7219" w:rsidRDefault="00BE7219" w:rsidP="00BA64E7">
      <w:pPr>
        <w:spacing w:after="0" w:line="240" w:lineRule="auto"/>
        <w:ind w:firstLine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SWHL in preliminary finals</w:t>
      </w:r>
    </w:p>
    <w:p w14:paraId="24307B32" w14:textId="4450798C" w:rsidR="00BE7219" w:rsidRDefault="00BE7219" w:rsidP="00BA64E7">
      <w:pPr>
        <w:spacing w:after="0" w:line="240" w:lineRule="auto"/>
        <w:ind w:firstLine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Premier league blend with Bosco 5</w:t>
      </w:r>
      <w:r w:rsidRPr="00BE7219">
        <w:rPr>
          <w:rFonts w:cs="Arial"/>
          <w:sz w:val="28"/>
          <w:szCs w:val="28"/>
          <w:vertAlign w:val="superscript"/>
        </w:rPr>
        <w:t>th</w:t>
      </w:r>
    </w:p>
    <w:p w14:paraId="6BAC1938" w14:textId="5E53C19B" w:rsidR="00BE7219" w:rsidRDefault="00BE7219" w:rsidP="00BA64E7">
      <w:pPr>
        <w:spacing w:after="0" w:line="240" w:lineRule="auto"/>
        <w:ind w:firstLine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Presentation September 22</w:t>
      </w:r>
      <w:r w:rsidRPr="00BA64E7">
        <w:rPr>
          <w:rFonts w:cs="Arial"/>
          <w:sz w:val="28"/>
          <w:szCs w:val="28"/>
          <w:vertAlign w:val="superscript"/>
        </w:rPr>
        <w:t>nd</w:t>
      </w:r>
    </w:p>
    <w:p w14:paraId="7FF684B2" w14:textId="4E8908C2" w:rsidR="00BA64E7" w:rsidRDefault="00BA64E7" w:rsidP="00BA64E7">
      <w:pPr>
        <w:spacing w:after="0" w:line="240" w:lineRule="auto"/>
        <w:ind w:firstLine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Boys in U15may be major issue, 2 year of comp, want mixed comp.</w:t>
      </w:r>
    </w:p>
    <w:p w14:paraId="2F4D963A" w14:textId="7A21E492" w:rsidR="00BA64E7" w:rsidRDefault="00BA64E7" w:rsidP="00BE7219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</w:p>
    <w:p w14:paraId="2B42CFD2" w14:textId="0A5B4315" w:rsidR="00BA64E7" w:rsidRDefault="00BA64E7" w:rsidP="00BA64E7">
      <w:pPr>
        <w:spacing w:line="240" w:lineRule="auto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Correspondence:</w:t>
      </w:r>
    </w:p>
    <w:p w14:paraId="4AD0BA57" w14:textId="06A0A77D" w:rsidR="00BA64E7" w:rsidRDefault="00BA64E7" w:rsidP="00BA64E7">
      <w:pPr>
        <w:spacing w:line="240" w:lineRule="auto"/>
        <w:ind w:firstLine="720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lastRenderedPageBreak/>
        <w:t>Lahni</w:t>
      </w:r>
      <w:proofErr w:type="spellEnd"/>
      <w:r>
        <w:rPr>
          <w:rFonts w:cs="Arial"/>
          <w:sz w:val="28"/>
          <w:szCs w:val="28"/>
        </w:rPr>
        <w:t xml:space="preserve"> Woodger requested sponsorship for expenses to compete in Nationals.</w:t>
      </w:r>
    </w:p>
    <w:p w14:paraId="0AB96D3E" w14:textId="28D48812" w:rsidR="00BA64E7" w:rsidRDefault="00BA64E7" w:rsidP="00BA64E7">
      <w:pPr>
        <w:spacing w:line="240" w:lineRule="auto"/>
        <w:ind w:firstLine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We have the pleasure in contributing $500 to help her at the start of her journey.</w:t>
      </w:r>
    </w:p>
    <w:p w14:paraId="64D0F8BD" w14:textId="77777777" w:rsidR="00A67A41" w:rsidRDefault="00A67A41" w:rsidP="00A62866">
      <w:pPr>
        <w:spacing w:after="0" w:line="240" w:lineRule="auto"/>
        <w:rPr>
          <w:rFonts w:cs="Arial"/>
          <w:sz w:val="28"/>
          <w:szCs w:val="28"/>
        </w:rPr>
      </w:pPr>
    </w:p>
    <w:p w14:paraId="084389CB" w14:textId="2209E858" w:rsidR="000A2FAC" w:rsidRDefault="00235C64" w:rsidP="000B6DCB">
      <w:pPr>
        <w:spacing w:after="0" w:line="240" w:lineRule="auto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Junior Convenors</w:t>
      </w:r>
    </w:p>
    <w:p w14:paraId="5213C857" w14:textId="77777777" w:rsidR="00BA64E7" w:rsidRPr="000A2FAC" w:rsidRDefault="00BA64E7" w:rsidP="00BA64E7">
      <w:pPr>
        <w:spacing w:after="0" w:line="240" w:lineRule="auto"/>
        <w:rPr>
          <w:rFonts w:cs="Arial"/>
          <w:b/>
          <w:sz w:val="28"/>
          <w:szCs w:val="28"/>
          <w:u w:val="single"/>
        </w:rPr>
      </w:pPr>
    </w:p>
    <w:p w14:paraId="5166506F" w14:textId="5530480B" w:rsidR="00BA64E7" w:rsidRDefault="00BA64E7" w:rsidP="000A2FAC">
      <w:pPr>
        <w:spacing w:after="0" w:line="240" w:lineRule="auto"/>
        <w:ind w:firstLine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Blacktips won GF</w:t>
      </w:r>
    </w:p>
    <w:p w14:paraId="44003963" w14:textId="5D289441" w:rsidR="00707BC8" w:rsidRDefault="00707BC8" w:rsidP="000A2FAC">
      <w:pPr>
        <w:spacing w:after="0" w:line="240" w:lineRule="auto"/>
        <w:ind w:firstLine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Hammerheads in semis</w:t>
      </w:r>
    </w:p>
    <w:p w14:paraId="252B47DF" w14:textId="77777777" w:rsidR="00707BC8" w:rsidRDefault="00707BC8" w:rsidP="000A2FAC">
      <w:pPr>
        <w:spacing w:after="0" w:line="240" w:lineRule="auto"/>
        <w:ind w:firstLine="720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Bullsharks</w:t>
      </w:r>
      <w:proofErr w:type="spellEnd"/>
      <w:r>
        <w:rPr>
          <w:rFonts w:cs="Arial"/>
          <w:sz w:val="28"/>
          <w:szCs w:val="28"/>
        </w:rPr>
        <w:t xml:space="preserve"> still playing-top 4</w:t>
      </w:r>
    </w:p>
    <w:p w14:paraId="73E79C37" w14:textId="77777777" w:rsidR="00707BC8" w:rsidRDefault="00707BC8" w:rsidP="000A2FAC">
      <w:pPr>
        <w:spacing w:after="0" w:line="240" w:lineRule="auto"/>
        <w:ind w:firstLine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Presentations- games approx. number 25</w:t>
      </w:r>
    </w:p>
    <w:p w14:paraId="7A38F383" w14:textId="4ACB33AC" w:rsidR="00707BC8" w:rsidRDefault="00707BC8" w:rsidP="000A2FAC">
      <w:pPr>
        <w:spacing w:after="0" w:line="240" w:lineRule="auto"/>
        <w:ind w:firstLine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Troph</w:t>
      </w:r>
      <w:r w:rsidR="00BA64E7">
        <w:rPr>
          <w:rFonts w:cs="Arial"/>
          <w:sz w:val="28"/>
          <w:szCs w:val="28"/>
        </w:rPr>
        <w:t>i</w:t>
      </w:r>
      <w:r>
        <w:rPr>
          <w:rFonts w:cs="Arial"/>
          <w:sz w:val="28"/>
          <w:szCs w:val="28"/>
        </w:rPr>
        <w:t>es and medals to be organised</w:t>
      </w:r>
    </w:p>
    <w:p w14:paraId="1957D01E" w14:textId="708A393B" w:rsidR="00707BC8" w:rsidRDefault="00707BC8" w:rsidP="000A2FAC">
      <w:pPr>
        <w:spacing w:after="0" w:line="240" w:lineRule="auto"/>
        <w:ind w:firstLine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Apparently our umpires did not</w:t>
      </w:r>
      <w:r w:rsidR="00BA64E7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get paid for finals</w:t>
      </w:r>
    </w:p>
    <w:p w14:paraId="13A3484D" w14:textId="2994DC77" w:rsidR="009E22BB" w:rsidRDefault="00707BC8" w:rsidP="000A2FAC">
      <w:pPr>
        <w:spacing w:after="0" w:line="240" w:lineRule="auto"/>
        <w:ind w:firstLine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G.E</w:t>
      </w:r>
      <w:r w:rsidR="009E22BB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 xml:space="preserve"> suggested our umpires should be paid- unanimous approval</w:t>
      </w:r>
    </w:p>
    <w:p w14:paraId="2B5CFE4F" w14:textId="431461BE" w:rsidR="00707BC8" w:rsidRDefault="00BA64E7" w:rsidP="000A2FAC">
      <w:pPr>
        <w:spacing w:after="0" w:line="240" w:lineRule="auto"/>
        <w:ind w:firstLine="720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Coache</w:t>
      </w:r>
      <w:r w:rsidR="00707BC8">
        <w:rPr>
          <w:rFonts w:cs="Arial"/>
          <w:sz w:val="28"/>
          <w:szCs w:val="28"/>
        </w:rPr>
        <w:t>s</w:t>
      </w:r>
      <w:proofErr w:type="gramEnd"/>
      <w:r w:rsidR="00707BC8">
        <w:rPr>
          <w:rFonts w:cs="Arial"/>
          <w:sz w:val="28"/>
          <w:szCs w:val="28"/>
        </w:rPr>
        <w:t xml:space="preserve"> gifts also organised.</w:t>
      </w:r>
    </w:p>
    <w:p w14:paraId="288D1411" w14:textId="77777777" w:rsidR="009E22BB" w:rsidRDefault="009E22BB" w:rsidP="000A2FAC">
      <w:pPr>
        <w:spacing w:after="0" w:line="240" w:lineRule="auto"/>
        <w:ind w:firstLine="720"/>
        <w:rPr>
          <w:rFonts w:cs="Arial"/>
          <w:sz w:val="28"/>
          <w:szCs w:val="28"/>
        </w:rPr>
      </w:pPr>
    </w:p>
    <w:p w14:paraId="54852354" w14:textId="763FD725" w:rsidR="00A67A41" w:rsidRDefault="000B6DCB" w:rsidP="00A67A41">
      <w:pPr>
        <w:spacing w:line="240" w:lineRule="auto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General</w:t>
      </w:r>
      <w:r w:rsidR="00A67A41">
        <w:rPr>
          <w:rFonts w:cs="Arial"/>
          <w:b/>
          <w:sz w:val="28"/>
          <w:szCs w:val="28"/>
          <w:u w:val="single"/>
        </w:rPr>
        <w:t xml:space="preserve"> Business</w:t>
      </w:r>
    </w:p>
    <w:p w14:paraId="521A93F0" w14:textId="7D58788D" w:rsidR="009E22BB" w:rsidRPr="0002448E" w:rsidRDefault="007235F4" w:rsidP="0002448E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sz w:val="28"/>
          <w:szCs w:val="28"/>
        </w:rPr>
      </w:pPr>
      <w:r w:rsidRPr="0002448E">
        <w:rPr>
          <w:rFonts w:cs="Arial"/>
          <w:sz w:val="28"/>
          <w:szCs w:val="28"/>
        </w:rPr>
        <w:t xml:space="preserve">Season at </w:t>
      </w:r>
      <w:proofErr w:type="spellStart"/>
      <w:r w:rsidRPr="0002448E">
        <w:rPr>
          <w:rFonts w:cs="Arial"/>
          <w:sz w:val="28"/>
          <w:szCs w:val="28"/>
        </w:rPr>
        <w:t>Marang</w:t>
      </w:r>
      <w:proofErr w:type="spellEnd"/>
      <w:r w:rsidRPr="0002448E">
        <w:rPr>
          <w:rFonts w:cs="Arial"/>
          <w:sz w:val="28"/>
          <w:szCs w:val="28"/>
        </w:rPr>
        <w:t xml:space="preserve"> 3 teams 1 </w:t>
      </w:r>
      <w:proofErr w:type="gramStart"/>
      <w:r w:rsidRPr="0002448E">
        <w:rPr>
          <w:rFonts w:cs="Arial"/>
          <w:sz w:val="28"/>
          <w:szCs w:val="28"/>
        </w:rPr>
        <w:t>ladies</w:t>
      </w:r>
      <w:proofErr w:type="gramEnd"/>
      <w:r w:rsidRPr="0002448E">
        <w:rPr>
          <w:rFonts w:cs="Arial"/>
          <w:sz w:val="28"/>
          <w:szCs w:val="28"/>
        </w:rPr>
        <w:t xml:space="preserve"> and 2 Hammerheads.</w:t>
      </w:r>
    </w:p>
    <w:p w14:paraId="011E2AB1" w14:textId="4A54E96F" w:rsidR="007235F4" w:rsidRDefault="007235F4" w:rsidP="000B6DCB">
      <w:pPr>
        <w:spacing w:after="0" w:line="240" w:lineRule="auto"/>
        <w:ind w:left="720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Wednesdays.</w:t>
      </w:r>
      <w:proofErr w:type="gramEnd"/>
      <w:r>
        <w:rPr>
          <w:rFonts w:cs="Arial"/>
          <w:sz w:val="28"/>
          <w:szCs w:val="28"/>
        </w:rPr>
        <w:t xml:space="preserve"> C.O.D. on at the same time</w:t>
      </w:r>
    </w:p>
    <w:p w14:paraId="4615B887" w14:textId="3B5C5D59" w:rsidR="007235F4" w:rsidRDefault="007235F4" w:rsidP="0002448E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sz w:val="28"/>
          <w:szCs w:val="28"/>
        </w:rPr>
      </w:pPr>
      <w:r w:rsidRPr="0002448E">
        <w:rPr>
          <w:rFonts w:cs="Arial"/>
          <w:sz w:val="28"/>
          <w:szCs w:val="28"/>
        </w:rPr>
        <w:t>No indoor team interest for juniors. Just 2 girls.</w:t>
      </w:r>
    </w:p>
    <w:p w14:paraId="6293EF48" w14:textId="6FC927B7" w:rsidR="0002448E" w:rsidRPr="0002448E" w:rsidRDefault="0002448E" w:rsidP="0002448E">
      <w:pPr>
        <w:spacing w:after="0" w:line="240" w:lineRule="auto"/>
        <w:ind w:left="720"/>
        <w:rPr>
          <w:rFonts w:cs="Arial"/>
          <w:b/>
          <w:sz w:val="28"/>
          <w:szCs w:val="28"/>
          <w:u w:val="single"/>
        </w:rPr>
      </w:pPr>
      <w:r w:rsidRPr="0002448E">
        <w:rPr>
          <w:rFonts w:cs="Arial"/>
          <w:b/>
          <w:sz w:val="28"/>
          <w:szCs w:val="28"/>
          <w:u w:val="single"/>
        </w:rPr>
        <w:t>Committee Resignations</w:t>
      </w:r>
    </w:p>
    <w:p w14:paraId="368C31B9" w14:textId="0751EE3C" w:rsidR="007235F4" w:rsidRPr="0002448E" w:rsidRDefault="007235F4" w:rsidP="0002448E">
      <w:pPr>
        <w:spacing w:after="0" w:line="240" w:lineRule="auto"/>
        <w:ind w:left="720"/>
        <w:rPr>
          <w:rFonts w:cs="Arial"/>
          <w:sz w:val="28"/>
          <w:szCs w:val="28"/>
        </w:rPr>
      </w:pPr>
      <w:r w:rsidRPr="0002448E">
        <w:rPr>
          <w:rFonts w:cs="Arial"/>
          <w:sz w:val="28"/>
          <w:szCs w:val="28"/>
        </w:rPr>
        <w:t>With great sadness we receive the resignation of two of our longstanding board members</w:t>
      </w:r>
    </w:p>
    <w:p w14:paraId="617602AF" w14:textId="2CC584BD" w:rsidR="007235F4" w:rsidRPr="0002448E" w:rsidRDefault="007235F4" w:rsidP="0002448E">
      <w:pPr>
        <w:spacing w:after="0" w:line="240" w:lineRule="auto"/>
        <w:ind w:left="720"/>
        <w:rPr>
          <w:rFonts w:cs="Arial"/>
          <w:sz w:val="28"/>
          <w:szCs w:val="28"/>
        </w:rPr>
      </w:pPr>
      <w:proofErr w:type="gramStart"/>
      <w:r w:rsidRPr="0002448E">
        <w:rPr>
          <w:rFonts w:cs="Arial"/>
          <w:sz w:val="28"/>
          <w:szCs w:val="28"/>
        </w:rPr>
        <w:t>Our president Andrew Bridgeman, and Our Vice President George Elakis.</w:t>
      </w:r>
      <w:proofErr w:type="gramEnd"/>
    </w:p>
    <w:p w14:paraId="0C3CBAEC" w14:textId="49837B4B" w:rsidR="007235F4" w:rsidRPr="0002448E" w:rsidRDefault="007235F4" w:rsidP="0002448E">
      <w:pPr>
        <w:spacing w:after="0" w:line="240" w:lineRule="auto"/>
        <w:ind w:left="720"/>
        <w:rPr>
          <w:rFonts w:cs="Arial"/>
          <w:b/>
          <w:sz w:val="28"/>
          <w:szCs w:val="28"/>
        </w:rPr>
      </w:pPr>
      <w:r w:rsidRPr="0002448E">
        <w:rPr>
          <w:rFonts w:cs="Arial"/>
          <w:sz w:val="28"/>
          <w:szCs w:val="28"/>
        </w:rPr>
        <w:t xml:space="preserve">With great sadness we see you go and thank you for your </w:t>
      </w:r>
      <w:r w:rsidRPr="0002448E">
        <w:rPr>
          <w:rFonts w:cs="Arial"/>
          <w:b/>
          <w:sz w:val="28"/>
          <w:szCs w:val="28"/>
        </w:rPr>
        <w:t xml:space="preserve">invaluable contribution to our club. </w:t>
      </w:r>
    </w:p>
    <w:p w14:paraId="57C8C0FE" w14:textId="694CB831" w:rsidR="007235F4" w:rsidRPr="0002448E" w:rsidRDefault="007235F4" w:rsidP="000B6DCB">
      <w:pPr>
        <w:spacing w:after="0" w:line="240" w:lineRule="auto"/>
        <w:ind w:left="720"/>
        <w:rPr>
          <w:rFonts w:cs="Arial"/>
          <w:b/>
          <w:sz w:val="28"/>
          <w:szCs w:val="28"/>
        </w:rPr>
      </w:pPr>
      <w:r w:rsidRPr="0002448E">
        <w:rPr>
          <w:rFonts w:cs="Arial"/>
          <w:b/>
          <w:sz w:val="28"/>
          <w:szCs w:val="28"/>
        </w:rPr>
        <w:t>Incoming President</w:t>
      </w:r>
      <w:r w:rsidR="00D761B7" w:rsidRPr="0002448E">
        <w:rPr>
          <w:rFonts w:cs="Arial"/>
          <w:b/>
          <w:sz w:val="28"/>
          <w:szCs w:val="28"/>
        </w:rPr>
        <w:t xml:space="preserve">:            </w:t>
      </w:r>
      <w:r w:rsidRPr="0002448E">
        <w:rPr>
          <w:rFonts w:cs="Arial"/>
          <w:b/>
          <w:sz w:val="28"/>
          <w:szCs w:val="28"/>
        </w:rPr>
        <w:t xml:space="preserve"> Nick Street</w:t>
      </w:r>
    </w:p>
    <w:p w14:paraId="541DB7FF" w14:textId="39851ED8" w:rsidR="007235F4" w:rsidRPr="0002448E" w:rsidRDefault="00D761B7" w:rsidP="000B6DCB">
      <w:pPr>
        <w:spacing w:after="0" w:line="240" w:lineRule="auto"/>
        <w:ind w:left="720"/>
        <w:rPr>
          <w:rFonts w:cs="Arial"/>
          <w:b/>
          <w:sz w:val="28"/>
          <w:szCs w:val="28"/>
        </w:rPr>
      </w:pPr>
      <w:r w:rsidRPr="0002448E">
        <w:rPr>
          <w:rFonts w:cs="Arial"/>
          <w:b/>
          <w:sz w:val="28"/>
          <w:szCs w:val="28"/>
        </w:rPr>
        <w:t>Incoming Vice President</w:t>
      </w:r>
      <w:r w:rsidR="007235F4" w:rsidRPr="0002448E">
        <w:rPr>
          <w:rFonts w:cs="Arial"/>
          <w:b/>
          <w:sz w:val="28"/>
          <w:szCs w:val="28"/>
        </w:rPr>
        <w:t xml:space="preserve">: </w:t>
      </w:r>
      <w:r w:rsidRPr="0002448E">
        <w:rPr>
          <w:rFonts w:cs="Arial"/>
          <w:b/>
          <w:sz w:val="28"/>
          <w:szCs w:val="28"/>
        </w:rPr>
        <w:t xml:space="preserve">  </w:t>
      </w:r>
      <w:r w:rsidR="007235F4" w:rsidRPr="0002448E">
        <w:rPr>
          <w:rFonts w:cs="Arial"/>
          <w:b/>
          <w:sz w:val="28"/>
          <w:szCs w:val="28"/>
        </w:rPr>
        <w:t>Rodney Hindmarsh</w:t>
      </w:r>
    </w:p>
    <w:p w14:paraId="1328A3FB" w14:textId="77777777" w:rsidR="007235F4" w:rsidRDefault="007235F4" w:rsidP="000B6DCB">
      <w:pPr>
        <w:spacing w:after="0" w:line="240" w:lineRule="auto"/>
        <w:ind w:left="720"/>
        <w:rPr>
          <w:rFonts w:cs="Arial"/>
          <w:sz w:val="28"/>
          <w:szCs w:val="28"/>
        </w:rPr>
      </w:pPr>
    </w:p>
    <w:p w14:paraId="1D9A63EA" w14:textId="04BCC026" w:rsidR="007235F4" w:rsidRDefault="007235F4" w:rsidP="000B6DCB">
      <w:pPr>
        <w:spacing w:after="0" w:line="240" w:lineRule="auto"/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Kindly,</w:t>
      </w:r>
      <w:r w:rsidR="00D761B7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George has agreed to still attend Sport council meetings if they are still going ahead in the future.</w:t>
      </w:r>
    </w:p>
    <w:p w14:paraId="6B965402" w14:textId="77777777" w:rsidR="009E22BB" w:rsidRDefault="009E22BB" w:rsidP="000B6DCB">
      <w:pPr>
        <w:spacing w:after="0" w:line="240" w:lineRule="auto"/>
        <w:ind w:left="720"/>
        <w:rPr>
          <w:rFonts w:cs="Arial"/>
          <w:sz w:val="28"/>
          <w:szCs w:val="28"/>
        </w:rPr>
      </w:pPr>
    </w:p>
    <w:p w14:paraId="59B52949" w14:textId="77777777" w:rsidR="004C78C4" w:rsidRDefault="004C78C4" w:rsidP="000B6DCB">
      <w:pPr>
        <w:spacing w:after="0" w:line="240" w:lineRule="auto"/>
        <w:ind w:left="720"/>
        <w:rPr>
          <w:rFonts w:cs="Arial"/>
          <w:sz w:val="28"/>
          <w:szCs w:val="28"/>
        </w:rPr>
      </w:pPr>
    </w:p>
    <w:p w14:paraId="0375FA5C" w14:textId="5FE25530" w:rsidR="00AD67F3" w:rsidRPr="00CE1651" w:rsidRDefault="00AD67F3" w:rsidP="00AD67F3">
      <w:pPr>
        <w:spacing w:line="240" w:lineRule="auto"/>
        <w:rPr>
          <w:rFonts w:cs="Arial"/>
          <w:sz w:val="28"/>
          <w:szCs w:val="28"/>
        </w:rPr>
      </w:pPr>
      <w:r w:rsidRPr="00CE1651">
        <w:rPr>
          <w:rFonts w:cs="Arial"/>
          <w:b/>
          <w:sz w:val="28"/>
          <w:szCs w:val="28"/>
        </w:rPr>
        <w:t>Committee Meeting closed:</w:t>
      </w:r>
      <w:r w:rsidRPr="00CE1651">
        <w:rPr>
          <w:rFonts w:cs="Arial"/>
          <w:b/>
          <w:sz w:val="28"/>
          <w:szCs w:val="28"/>
        </w:rPr>
        <w:tab/>
      </w:r>
      <w:r w:rsidR="007235F4">
        <w:rPr>
          <w:rFonts w:cs="Arial"/>
          <w:b/>
          <w:sz w:val="28"/>
          <w:szCs w:val="28"/>
        </w:rPr>
        <w:t>9:09</w:t>
      </w:r>
      <w:r w:rsidRPr="00CE1651">
        <w:rPr>
          <w:rFonts w:cs="Arial"/>
          <w:sz w:val="28"/>
          <w:szCs w:val="28"/>
        </w:rPr>
        <w:t>pm</w:t>
      </w:r>
    </w:p>
    <w:p w14:paraId="49AB21BB" w14:textId="4F2DCB5D" w:rsidR="00C87244" w:rsidRDefault="00AD67F3" w:rsidP="004C78C4">
      <w:pPr>
        <w:spacing w:line="240" w:lineRule="auto"/>
        <w:rPr>
          <w:rFonts w:cs="Arial"/>
          <w:b/>
          <w:sz w:val="28"/>
          <w:szCs w:val="28"/>
        </w:rPr>
      </w:pPr>
      <w:r w:rsidRPr="00CE1651">
        <w:rPr>
          <w:rFonts w:cs="Arial"/>
          <w:b/>
          <w:sz w:val="28"/>
          <w:szCs w:val="28"/>
        </w:rPr>
        <w:t>Next meeting:</w:t>
      </w:r>
      <w:r w:rsidRPr="00CE1651">
        <w:rPr>
          <w:rFonts w:cs="Arial"/>
          <w:b/>
          <w:sz w:val="28"/>
          <w:szCs w:val="28"/>
        </w:rPr>
        <w:tab/>
      </w:r>
      <w:r w:rsidR="004C78C4">
        <w:rPr>
          <w:rFonts w:cs="Arial"/>
          <w:b/>
          <w:sz w:val="28"/>
          <w:szCs w:val="28"/>
        </w:rPr>
        <w:t>Thursday 1</w:t>
      </w:r>
      <w:r w:rsidR="007235F4">
        <w:rPr>
          <w:rFonts w:cs="Arial"/>
          <w:b/>
          <w:sz w:val="28"/>
          <w:szCs w:val="28"/>
        </w:rPr>
        <w:t>8</w:t>
      </w:r>
      <w:r w:rsidR="004C78C4" w:rsidRPr="004C78C4">
        <w:rPr>
          <w:rFonts w:cs="Arial"/>
          <w:b/>
          <w:sz w:val="28"/>
          <w:szCs w:val="28"/>
          <w:vertAlign w:val="superscript"/>
        </w:rPr>
        <w:t>th</w:t>
      </w:r>
      <w:r w:rsidR="004C78C4">
        <w:rPr>
          <w:rFonts w:cs="Arial"/>
          <w:b/>
          <w:sz w:val="28"/>
          <w:szCs w:val="28"/>
        </w:rPr>
        <w:t xml:space="preserve"> </w:t>
      </w:r>
      <w:r w:rsidR="007235F4">
        <w:rPr>
          <w:rFonts w:cs="Arial"/>
          <w:b/>
          <w:sz w:val="28"/>
          <w:szCs w:val="28"/>
        </w:rPr>
        <w:t>October</w:t>
      </w:r>
    </w:p>
    <w:p w14:paraId="4FD5718F" w14:textId="25785B05" w:rsidR="004C78C4" w:rsidRDefault="004C78C4" w:rsidP="004C78C4">
      <w:pPr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  <w:t>7:30pm</w:t>
      </w:r>
    </w:p>
    <w:p w14:paraId="21E33BC3" w14:textId="3A47086A" w:rsidR="004C78C4" w:rsidRDefault="004C78C4" w:rsidP="004C78C4">
      <w:pPr>
        <w:spacing w:line="240" w:lineRule="auto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  <w:t>Location: T</w:t>
      </w:r>
      <w:r w:rsidR="009E22BB">
        <w:rPr>
          <w:rFonts w:cs="Arial"/>
          <w:b/>
          <w:sz w:val="28"/>
          <w:szCs w:val="28"/>
        </w:rPr>
        <w:t>radies</w:t>
      </w:r>
    </w:p>
    <w:p w14:paraId="1148B785" w14:textId="77777777" w:rsidR="00A62866" w:rsidRPr="00CE1651" w:rsidRDefault="00A62866" w:rsidP="00AD67F3">
      <w:pPr>
        <w:spacing w:line="240" w:lineRule="auto"/>
        <w:rPr>
          <w:rFonts w:cs="Arial"/>
          <w:sz w:val="28"/>
          <w:szCs w:val="28"/>
        </w:rPr>
      </w:pPr>
    </w:p>
    <w:p w14:paraId="3B6C2814" w14:textId="77777777" w:rsidR="00AD67F3" w:rsidRPr="00CE1651" w:rsidRDefault="00AD67F3" w:rsidP="00AD67F3">
      <w:pPr>
        <w:spacing w:line="240" w:lineRule="auto"/>
        <w:rPr>
          <w:rFonts w:cs="Arial"/>
          <w:sz w:val="28"/>
          <w:szCs w:val="28"/>
        </w:rPr>
      </w:pPr>
    </w:p>
    <w:p w14:paraId="3F4A57E4" w14:textId="77777777" w:rsidR="00AD67F3" w:rsidRPr="00CE1651" w:rsidRDefault="00AD67F3" w:rsidP="00AD67F3">
      <w:pPr>
        <w:spacing w:line="240" w:lineRule="auto"/>
        <w:rPr>
          <w:rFonts w:cs="Arial"/>
          <w:sz w:val="28"/>
          <w:szCs w:val="28"/>
        </w:rPr>
      </w:pPr>
    </w:p>
    <w:p w14:paraId="221A8A64" w14:textId="77777777" w:rsidR="00AD67F3" w:rsidRPr="00CE1651" w:rsidRDefault="00AD67F3" w:rsidP="00AD67F3">
      <w:pPr>
        <w:spacing w:line="240" w:lineRule="auto"/>
        <w:rPr>
          <w:rFonts w:cs="Arial"/>
          <w:sz w:val="28"/>
          <w:szCs w:val="28"/>
        </w:rPr>
      </w:pPr>
    </w:p>
    <w:p w14:paraId="4B75D387" w14:textId="77777777" w:rsidR="00BE5A42" w:rsidRDefault="00BE5A42" w:rsidP="00BE5A42">
      <w:pPr>
        <w:rPr>
          <w:rFonts w:cs="Arial"/>
          <w:sz w:val="28"/>
          <w:szCs w:val="28"/>
        </w:rPr>
      </w:pPr>
    </w:p>
    <w:p w14:paraId="0240B837" w14:textId="77777777" w:rsidR="00BE5A42" w:rsidRPr="00CE1651" w:rsidRDefault="00BE5A42" w:rsidP="00BE5A42">
      <w:pPr>
        <w:rPr>
          <w:rFonts w:cs="Arial"/>
          <w:sz w:val="28"/>
          <w:szCs w:val="28"/>
        </w:rPr>
      </w:pPr>
    </w:p>
    <w:p w14:paraId="07E7C51D" w14:textId="77777777" w:rsidR="006D7658" w:rsidRDefault="006D7658"/>
    <w:sectPr w:rsidR="006D7658" w:rsidSect="004A0AA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7FD2"/>
    <w:multiLevelType w:val="hybridMultilevel"/>
    <w:tmpl w:val="E84C5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77F9F"/>
    <w:multiLevelType w:val="hybridMultilevel"/>
    <w:tmpl w:val="F4785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8E8990">
      <w:numFmt w:val="bullet"/>
      <w:lvlText w:val="·"/>
      <w:lvlJc w:val="left"/>
      <w:pPr>
        <w:ind w:left="1695" w:hanging="615"/>
      </w:pPr>
      <w:rPr>
        <w:rFonts w:ascii="Times New Roman" w:eastAsiaTheme="minorHAnsi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154A5"/>
    <w:multiLevelType w:val="hybridMultilevel"/>
    <w:tmpl w:val="2AC05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825B8"/>
    <w:multiLevelType w:val="hybridMultilevel"/>
    <w:tmpl w:val="BFA6BBD8"/>
    <w:lvl w:ilvl="0" w:tplc="42F4EBC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E7C8D"/>
    <w:multiLevelType w:val="hybridMultilevel"/>
    <w:tmpl w:val="97646010"/>
    <w:lvl w:ilvl="0" w:tplc="42F4EBC0"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837A76"/>
    <w:multiLevelType w:val="hybridMultilevel"/>
    <w:tmpl w:val="C1E86A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B577B8"/>
    <w:multiLevelType w:val="hybridMultilevel"/>
    <w:tmpl w:val="820EB92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A42"/>
    <w:rsid w:val="00010356"/>
    <w:rsid w:val="00010B1B"/>
    <w:rsid w:val="00015245"/>
    <w:rsid w:val="0002448E"/>
    <w:rsid w:val="00045189"/>
    <w:rsid w:val="000A2FAC"/>
    <w:rsid w:val="000B6DCB"/>
    <w:rsid w:val="00181AE1"/>
    <w:rsid w:val="00235C64"/>
    <w:rsid w:val="00237A51"/>
    <w:rsid w:val="002C453C"/>
    <w:rsid w:val="0038607F"/>
    <w:rsid w:val="00403541"/>
    <w:rsid w:val="00453A92"/>
    <w:rsid w:val="004A0AAF"/>
    <w:rsid w:val="004A5CBC"/>
    <w:rsid w:val="004C78C4"/>
    <w:rsid w:val="006106F9"/>
    <w:rsid w:val="0061596A"/>
    <w:rsid w:val="00680913"/>
    <w:rsid w:val="006D7658"/>
    <w:rsid w:val="006F14ED"/>
    <w:rsid w:val="006F1F54"/>
    <w:rsid w:val="00707BC8"/>
    <w:rsid w:val="007235F4"/>
    <w:rsid w:val="007743E9"/>
    <w:rsid w:val="007930FB"/>
    <w:rsid w:val="007F2F2F"/>
    <w:rsid w:val="0087430D"/>
    <w:rsid w:val="008919F4"/>
    <w:rsid w:val="00942F47"/>
    <w:rsid w:val="009A0558"/>
    <w:rsid w:val="009E22BB"/>
    <w:rsid w:val="00A2221E"/>
    <w:rsid w:val="00A31E6E"/>
    <w:rsid w:val="00A62866"/>
    <w:rsid w:val="00A67A41"/>
    <w:rsid w:val="00AD67F3"/>
    <w:rsid w:val="00AE0E3E"/>
    <w:rsid w:val="00B05CD8"/>
    <w:rsid w:val="00B726C2"/>
    <w:rsid w:val="00B86471"/>
    <w:rsid w:val="00BA64E7"/>
    <w:rsid w:val="00BC6BD0"/>
    <w:rsid w:val="00BE5A42"/>
    <w:rsid w:val="00BE7219"/>
    <w:rsid w:val="00C01F57"/>
    <w:rsid w:val="00C87244"/>
    <w:rsid w:val="00C91179"/>
    <w:rsid w:val="00C925ED"/>
    <w:rsid w:val="00CA6AE2"/>
    <w:rsid w:val="00D53654"/>
    <w:rsid w:val="00D761B7"/>
    <w:rsid w:val="00D87B99"/>
    <w:rsid w:val="00E11C36"/>
    <w:rsid w:val="00E47BDC"/>
    <w:rsid w:val="00E8483D"/>
    <w:rsid w:val="00F1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E434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A42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7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A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67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AD67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A42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7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A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67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AD67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\\sharks-srv\Data\Marketing\logos\New%20Sharks%20Logo\Community%20Logo%20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22506201.dotm</Template>
  <TotalTime>3</TotalTime>
  <Pages>4</Pages>
  <Words>461</Words>
  <Characters>2632</Characters>
  <Application>Microsoft Office Word</Application>
  <DocSecurity>4</DocSecurity>
  <Lines>21</Lines>
  <Paragraphs>6</Paragraphs>
  <ScaleCrop>false</ScaleCrop>
  <Company>Westpac Group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John Dalla-Bona</cp:lastModifiedBy>
  <cp:revision>2</cp:revision>
  <cp:lastPrinted>2018-02-12T08:45:00Z</cp:lastPrinted>
  <dcterms:created xsi:type="dcterms:W3CDTF">2018-10-29T02:27:00Z</dcterms:created>
  <dcterms:modified xsi:type="dcterms:W3CDTF">2018-10-29T02:27:00Z</dcterms:modified>
</cp:coreProperties>
</file>